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附件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：值班教师床上及生活用品</w:t>
      </w:r>
    </w:p>
    <w:tbl>
      <w:tblPr>
        <w:tblStyle w:val="4"/>
        <w:tblpPr w:leftFromText="180" w:rightFromText="180" w:vertAnchor="text" w:horzAnchor="page" w:tblpX="1371" w:tblpY="509"/>
        <w:tblOverlap w:val="never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55"/>
        <w:gridCol w:w="2655"/>
        <w:gridCol w:w="2984"/>
        <w:gridCol w:w="2033"/>
        <w:gridCol w:w="1523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预算单价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枕皮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0.74*0.48M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523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26400</w:t>
            </w:r>
          </w:p>
        </w:tc>
        <w:tc>
          <w:tcPr>
            <w:tcW w:w="2522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床品质量须符合国家纺织产品基本安全技术规范GB18401-2003标准。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布料需附检测报告。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接受工商行政部门的监督检查。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床单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2.3*1.6M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被罩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2.1*1.6M</w:t>
            </w: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枕巾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毛巾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香皂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3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26400</w:t>
            </w:r>
          </w:p>
        </w:tc>
        <w:tc>
          <w:tcPr>
            <w:tcW w:w="2522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B74E"/>
    <w:multiLevelType w:val="singleLevel"/>
    <w:tmpl w:val="55A4B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128C3"/>
    <w:rsid w:val="396E5F86"/>
    <w:rsid w:val="496128C3"/>
    <w:rsid w:val="638667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2018-09-20T08:23:00Z</dcterms:created>
  <dc:creator>lu</dc:creator>
  <cp:lastModifiedBy>lu</cp:lastModifiedBy>
  <dcterms:modified xsi:type="dcterms:W3CDTF">2018-09-25T06:21:11Z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